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5A74" w14:textId="77777777" w:rsidR="00114DC7" w:rsidRPr="0002017E" w:rsidRDefault="00855BF2" w:rsidP="00CA3B7C">
      <w:pPr>
        <w:pStyle w:val="ChapterTitle-"/>
      </w:pPr>
      <w:r w:rsidRPr="00775A5C">
        <w:rPr>
          <w:rFonts w:cs="Arial"/>
        </w:rPr>
        <w:t>UNDERSTANDING YOURSELF AND OTHERS</w:t>
      </w:r>
    </w:p>
    <w:p w14:paraId="0FE9CD51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1776573F" w14:textId="77777777" w:rsidR="00073DD7" w:rsidRDefault="00073DD7" w:rsidP="00073DD7">
      <w:pPr>
        <w:pStyle w:val="NumberedList1"/>
      </w:pPr>
      <w:r>
        <w:t>1.</w:t>
      </w:r>
      <w:r>
        <w:tab/>
        <w:t>What are the four temperaments?</w:t>
      </w:r>
    </w:p>
    <w:p w14:paraId="31FDD5EB" w14:textId="77777777" w:rsidR="00073DD7" w:rsidRDefault="00073DD7" w:rsidP="00073DD7">
      <w:pPr>
        <w:pStyle w:val="NumberedList1"/>
      </w:pPr>
      <w:r>
        <w:t>2.</w:t>
      </w:r>
      <w:r>
        <w:tab/>
        <w:t>What temperament did you get your highest score in?</w:t>
      </w:r>
    </w:p>
    <w:p w14:paraId="72045D87" w14:textId="77777777" w:rsidR="00073DD7" w:rsidRDefault="00073DD7" w:rsidP="00073DD7">
      <w:pPr>
        <w:pStyle w:val="NumberedList1"/>
      </w:pPr>
      <w:r>
        <w:t>3.</w:t>
      </w:r>
      <w:r>
        <w:tab/>
        <w:t>What one word would you use to describe the sanguine? The choleric? Melancholy? Phlegmatic?</w:t>
      </w:r>
    </w:p>
    <w:p w14:paraId="2C84F6FC" w14:textId="77777777" w:rsidR="00073DD7" w:rsidRDefault="00073DD7" w:rsidP="00073DD7">
      <w:pPr>
        <w:pStyle w:val="NumberedList1"/>
      </w:pPr>
      <w:r>
        <w:t>4.</w:t>
      </w:r>
      <w:r>
        <w:tab/>
        <w:t>What are the three strongest points of the sanguine?</w:t>
      </w:r>
    </w:p>
    <w:p w14:paraId="0403ED9A" w14:textId="77777777" w:rsidR="00073DD7" w:rsidRDefault="00073DD7" w:rsidP="00073DD7">
      <w:pPr>
        <w:pStyle w:val="NumberedList1"/>
      </w:pPr>
      <w:r>
        <w:t>5.</w:t>
      </w:r>
      <w:r>
        <w:tab/>
        <w:t>What are the three strongest points of the choleric?</w:t>
      </w:r>
    </w:p>
    <w:p w14:paraId="25BEEE6F" w14:textId="77777777" w:rsidR="00073DD7" w:rsidRDefault="00073DD7" w:rsidP="00073DD7">
      <w:pPr>
        <w:pStyle w:val="NumberedList1"/>
      </w:pPr>
      <w:r>
        <w:t>6.</w:t>
      </w:r>
      <w:r>
        <w:tab/>
        <w:t>What are the three strongest points of the melancholy?</w:t>
      </w:r>
    </w:p>
    <w:p w14:paraId="28CDE8B9" w14:textId="77777777" w:rsidR="00073DD7" w:rsidRDefault="00073DD7" w:rsidP="00073DD7">
      <w:pPr>
        <w:pStyle w:val="NumberedList1"/>
      </w:pPr>
      <w:r>
        <w:t>7.</w:t>
      </w:r>
      <w:r>
        <w:tab/>
        <w:t>What are the three strongest points of the phlegmatic?</w:t>
      </w:r>
    </w:p>
    <w:p w14:paraId="7E65D739" w14:textId="77777777" w:rsidR="00073DD7" w:rsidRDefault="00073DD7" w:rsidP="00073DD7">
      <w:pPr>
        <w:pStyle w:val="NumberedList1"/>
      </w:pPr>
      <w:r>
        <w:t>8.</w:t>
      </w:r>
      <w:r>
        <w:tab/>
        <w:t>Based on their strengths how would you place each of these temperaments in your TC?</w:t>
      </w:r>
    </w:p>
    <w:p w14:paraId="23FE93A1" w14:textId="77777777" w:rsidR="00073DD7" w:rsidRDefault="00073DD7" w:rsidP="00073DD7">
      <w:pPr>
        <w:pStyle w:val="NumberedList1"/>
      </w:pPr>
      <w:r>
        <w:t>9.</w:t>
      </w:r>
      <w:r>
        <w:tab/>
        <w:t>What do you consider the two greatest sanguine weaknesses?</w:t>
      </w:r>
    </w:p>
    <w:p w14:paraId="78724CF2" w14:textId="77777777" w:rsidR="00073DD7" w:rsidRDefault="00073DD7" w:rsidP="00073DD7">
      <w:pPr>
        <w:pStyle w:val="NumberedList1"/>
      </w:pPr>
      <w:r>
        <w:t>10.</w:t>
      </w:r>
      <w:r>
        <w:tab/>
        <w:t>If you were aware of somebody with these weaknesses on your staff what would you do to help them?</w:t>
      </w:r>
    </w:p>
    <w:p w14:paraId="53FEC85D" w14:textId="77777777" w:rsidR="00073DD7" w:rsidRDefault="00073DD7" w:rsidP="00073DD7">
      <w:pPr>
        <w:pStyle w:val="NumberedList1"/>
      </w:pPr>
      <w:r>
        <w:t>11.</w:t>
      </w:r>
      <w:r>
        <w:tab/>
        <w:t>What do you consider the two greatest choleric weaknesses?</w:t>
      </w:r>
    </w:p>
    <w:p w14:paraId="705979B7" w14:textId="77777777" w:rsidR="00073DD7" w:rsidRDefault="00073DD7" w:rsidP="00073DD7">
      <w:pPr>
        <w:pStyle w:val="NumberedList1"/>
      </w:pPr>
      <w:r>
        <w:t>12.</w:t>
      </w:r>
      <w:r>
        <w:tab/>
        <w:t>If you were aware of somebody with these weaknesses on your staff what would you do to help them?</w:t>
      </w:r>
    </w:p>
    <w:p w14:paraId="339F4AD5" w14:textId="77777777" w:rsidR="00073DD7" w:rsidRDefault="00073DD7" w:rsidP="00073DD7">
      <w:pPr>
        <w:pStyle w:val="NumberedList1"/>
      </w:pPr>
      <w:r>
        <w:t>13.</w:t>
      </w:r>
      <w:r>
        <w:tab/>
        <w:t>What do you consider the two greatest melancholy weaknesses?</w:t>
      </w:r>
    </w:p>
    <w:p w14:paraId="01068FD8" w14:textId="77777777" w:rsidR="00073DD7" w:rsidRDefault="00073DD7" w:rsidP="00073DD7">
      <w:pPr>
        <w:pStyle w:val="NumberedList1"/>
      </w:pPr>
      <w:r>
        <w:t>14.</w:t>
      </w:r>
      <w:r>
        <w:tab/>
        <w:t>If you were aware of somebody with these weaknesses on your staff what would you do to help them?</w:t>
      </w:r>
    </w:p>
    <w:p w14:paraId="73C9095D" w14:textId="77777777" w:rsidR="00073DD7" w:rsidRDefault="00073DD7" w:rsidP="00073DD7">
      <w:pPr>
        <w:pStyle w:val="NumberedList1"/>
      </w:pPr>
      <w:r>
        <w:t>15.</w:t>
      </w:r>
      <w:r>
        <w:tab/>
        <w:t>What do you consider the two greatest phlegmatic weaknesses?</w:t>
      </w:r>
    </w:p>
    <w:p w14:paraId="027921F6" w14:textId="77777777" w:rsidR="00073DD7" w:rsidRDefault="00073DD7" w:rsidP="00073DD7">
      <w:pPr>
        <w:pStyle w:val="NumberedList1"/>
      </w:pPr>
      <w:r>
        <w:t>16.</w:t>
      </w:r>
      <w:r>
        <w:tab/>
        <w:t>If you were aware of somebody with these weaknesses on your staff what would you do to help them?</w:t>
      </w:r>
    </w:p>
    <w:p w14:paraId="7C188C0B" w14:textId="77777777" w:rsidR="00114DC7" w:rsidRPr="0002017E" w:rsidRDefault="00073DD7" w:rsidP="00073DD7">
      <w:pPr>
        <w:pStyle w:val="NumberedList1"/>
      </w:pPr>
      <w:r>
        <w:t>17.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CF9B" w14:textId="77777777" w:rsidR="009445EF" w:rsidRDefault="009445EF">
      <w:pPr>
        <w:spacing w:after="0"/>
      </w:pPr>
      <w:r>
        <w:separator/>
      </w:r>
    </w:p>
  </w:endnote>
  <w:endnote w:type="continuationSeparator" w:id="0">
    <w:p w14:paraId="47BA271B" w14:textId="77777777" w:rsidR="009445EF" w:rsidRDefault="009445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B80D" w14:textId="066F42DE" w:rsidR="00114DC7" w:rsidRDefault="00640163" w:rsidP="005C2BED">
    <w:pPr>
      <w:tabs>
        <w:tab w:val="center" w:pos="5040"/>
        <w:tab w:val="right" w:pos="10204"/>
      </w:tabs>
      <w:jc w:val="left"/>
    </w:pPr>
    <w:r w:rsidRPr="00640163">
      <w:t>PD</w:t>
    </w:r>
    <w:r>
      <w:rPr>
        <w:lang w:val="en-US"/>
      </w:rPr>
      <w:t>9</w:t>
    </w:r>
    <w:r w:rsidRPr="00640163">
      <w:t>-5DQ</w:t>
    </w:r>
    <w:r w:rsidR="006A50C4">
      <w:tab/>
    </w:r>
    <w:r w:rsidRPr="00640163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073DD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A5C8" w14:textId="77777777" w:rsidR="009445EF" w:rsidRDefault="009445EF">
      <w:pPr>
        <w:spacing w:after="0"/>
      </w:pPr>
      <w:r>
        <w:separator/>
      </w:r>
    </w:p>
  </w:footnote>
  <w:footnote w:type="continuationSeparator" w:id="0">
    <w:p w14:paraId="5F6A144C" w14:textId="77777777" w:rsidR="009445EF" w:rsidRDefault="009445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971058">
    <w:abstractNumId w:val="20"/>
  </w:num>
  <w:num w:numId="2" w16cid:durableId="161822746">
    <w:abstractNumId w:val="28"/>
  </w:num>
  <w:num w:numId="3" w16cid:durableId="548298067">
    <w:abstractNumId w:val="18"/>
  </w:num>
  <w:num w:numId="4" w16cid:durableId="1095589943">
    <w:abstractNumId w:val="22"/>
  </w:num>
  <w:num w:numId="5" w16cid:durableId="461733298">
    <w:abstractNumId w:val="24"/>
  </w:num>
  <w:num w:numId="6" w16cid:durableId="410738033">
    <w:abstractNumId w:val="27"/>
  </w:num>
  <w:num w:numId="7" w16cid:durableId="1927228495">
    <w:abstractNumId w:val="10"/>
  </w:num>
  <w:num w:numId="8" w16cid:durableId="574169387">
    <w:abstractNumId w:val="11"/>
  </w:num>
  <w:num w:numId="9" w16cid:durableId="577835356">
    <w:abstractNumId w:val="14"/>
  </w:num>
  <w:num w:numId="10" w16cid:durableId="988439268">
    <w:abstractNumId w:val="23"/>
  </w:num>
  <w:num w:numId="11" w16cid:durableId="2033022148">
    <w:abstractNumId w:val="16"/>
  </w:num>
  <w:num w:numId="12" w16cid:durableId="1106197137">
    <w:abstractNumId w:val="17"/>
  </w:num>
  <w:num w:numId="13" w16cid:durableId="674192965">
    <w:abstractNumId w:val="26"/>
  </w:num>
  <w:num w:numId="14" w16cid:durableId="2110157728">
    <w:abstractNumId w:val="13"/>
  </w:num>
  <w:num w:numId="15" w16cid:durableId="446970659">
    <w:abstractNumId w:val="29"/>
  </w:num>
  <w:num w:numId="16" w16cid:durableId="1577741092">
    <w:abstractNumId w:val="19"/>
  </w:num>
  <w:num w:numId="17" w16cid:durableId="1312442521">
    <w:abstractNumId w:val="9"/>
  </w:num>
  <w:num w:numId="18" w16cid:durableId="763916952">
    <w:abstractNumId w:val="7"/>
  </w:num>
  <w:num w:numId="19" w16cid:durableId="366415704">
    <w:abstractNumId w:val="6"/>
  </w:num>
  <w:num w:numId="20" w16cid:durableId="1363826327">
    <w:abstractNumId w:val="5"/>
  </w:num>
  <w:num w:numId="21" w16cid:durableId="1418987561">
    <w:abstractNumId w:val="4"/>
  </w:num>
  <w:num w:numId="22" w16cid:durableId="2004815998">
    <w:abstractNumId w:val="8"/>
  </w:num>
  <w:num w:numId="23" w16cid:durableId="402215404">
    <w:abstractNumId w:val="3"/>
  </w:num>
  <w:num w:numId="24" w16cid:durableId="1616794726">
    <w:abstractNumId w:val="2"/>
  </w:num>
  <w:num w:numId="25" w16cid:durableId="1909655782">
    <w:abstractNumId w:val="1"/>
  </w:num>
  <w:num w:numId="26" w16cid:durableId="935208238">
    <w:abstractNumId w:val="0"/>
  </w:num>
  <w:num w:numId="27" w16cid:durableId="620192194">
    <w:abstractNumId w:val="15"/>
  </w:num>
  <w:num w:numId="28" w16cid:durableId="583538223">
    <w:abstractNumId w:val="21"/>
  </w:num>
  <w:num w:numId="29" w16cid:durableId="1527206906">
    <w:abstractNumId w:val="12"/>
  </w:num>
  <w:num w:numId="30" w16cid:durableId="4839341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73DD7"/>
    <w:rsid w:val="000C2DCC"/>
    <w:rsid w:val="000D714E"/>
    <w:rsid w:val="00114DC7"/>
    <w:rsid w:val="00195C70"/>
    <w:rsid w:val="00203864"/>
    <w:rsid w:val="00381458"/>
    <w:rsid w:val="003C2C7A"/>
    <w:rsid w:val="00461BC0"/>
    <w:rsid w:val="004F7493"/>
    <w:rsid w:val="005B5346"/>
    <w:rsid w:val="005C2BED"/>
    <w:rsid w:val="00640163"/>
    <w:rsid w:val="00647BB5"/>
    <w:rsid w:val="006558C8"/>
    <w:rsid w:val="006A50C4"/>
    <w:rsid w:val="0073074B"/>
    <w:rsid w:val="00855BF2"/>
    <w:rsid w:val="00897368"/>
    <w:rsid w:val="00936736"/>
    <w:rsid w:val="009445EF"/>
    <w:rsid w:val="00AA5DC1"/>
    <w:rsid w:val="00AD673A"/>
    <w:rsid w:val="00B55F2C"/>
    <w:rsid w:val="00BC05E4"/>
    <w:rsid w:val="00C12084"/>
    <w:rsid w:val="00C42CCD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EBED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2022-07-21T17:36:00Z</dcterms:created>
  <dcterms:modified xsi:type="dcterms:W3CDTF">2022-07-21T17:36:00Z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